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93" w:rsidRDefault="00C20493" w:rsidP="00DD6E2C">
      <w:pPr>
        <w:rPr>
          <w:b/>
          <w:color w:val="4F81BD"/>
        </w:rPr>
      </w:pPr>
    </w:p>
    <w:p w:rsidR="00DD6E2C" w:rsidRPr="00DD6E2C" w:rsidRDefault="00DD6E2C" w:rsidP="00DD6E2C">
      <w:pPr>
        <w:rPr>
          <w:b/>
          <w:color w:val="4F81BD"/>
        </w:rPr>
      </w:pPr>
      <w:r w:rsidRPr="00DD6E2C">
        <w:rPr>
          <w:b/>
          <w:color w:val="4F81BD"/>
        </w:rPr>
        <w:t>A CURA DELL’IMPRESA APPALTATRICE</w:t>
      </w:r>
    </w:p>
    <w:p w:rsidR="00DD6E2C" w:rsidRPr="00DD6E2C" w:rsidRDefault="007D0D79" w:rsidP="00DD6E2C">
      <w:pPr>
        <w:pBdr>
          <w:top w:val="single" w:sz="4" w:space="1" w:color="auto"/>
          <w:left w:val="single" w:sz="4" w:space="4" w:color="auto"/>
          <w:bottom w:val="single" w:sz="4" w:space="1" w:color="auto"/>
          <w:right w:val="single" w:sz="4" w:space="4" w:color="auto"/>
        </w:pBdr>
        <w:jc w:val="center"/>
        <w:rPr>
          <w:b/>
          <w:color w:val="4F81BD"/>
          <w:sz w:val="24"/>
          <w:szCs w:val="24"/>
        </w:rPr>
      </w:pPr>
      <w:r w:rsidRPr="00DD6E2C">
        <w:rPr>
          <w:b/>
          <w:color w:val="4F81BD"/>
          <w:sz w:val="24"/>
          <w:szCs w:val="24"/>
        </w:rPr>
        <w:t>COMUNICAZIONE SUB-CONTRATTI NON COSTITUENTI SUBAPPALTO</w:t>
      </w:r>
    </w:p>
    <w:p w:rsidR="00DD6E2C" w:rsidRPr="00DD6E2C" w:rsidRDefault="00DD6E2C" w:rsidP="00DD6E2C">
      <w:pPr>
        <w:pBdr>
          <w:top w:val="single" w:sz="4" w:space="1" w:color="auto"/>
          <w:left w:val="single" w:sz="4" w:space="4" w:color="auto"/>
          <w:bottom w:val="single" w:sz="4" w:space="1" w:color="auto"/>
          <w:right w:val="single" w:sz="4" w:space="4" w:color="auto"/>
        </w:pBdr>
        <w:jc w:val="center"/>
        <w:rPr>
          <w:b/>
          <w:color w:val="4F81BD"/>
          <w:sz w:val="24"/>
          <w:szCs w:val="24"/>
        </w:rPr>
      </w:pPr>
      <w:r w:rsidRPr="00DD6E2C">
        <w:rPr>
          <w:b/>
          <w:color w:val="4F81BD"/>
          <w:sz w:val="24"/>
          <w:szCs w:val="24"/>
        </w:rPr>
        <w:t xml:space="preserve">articolo </w:t>
      </w:r>
      <w:r w:rsidR="00C6248D">
        <w:rPr>
          <w:b/>
          <w:color w:val="4F81BD"/>
          <w:sz w:val="24"/>
          <w:szCs w:val="24"/>
        </w:rPr>
        <w:t>119</w:t>
      </w:r>
      <w:r w:rsidRPr="00DD6E2C">
        <w:rPr>
          <w:b/>
          <w:color w:val="4F81BD"/>
          <w:sz w:val="24"/>
          <w:szCs w:val="24"/>
        </w:rPr>
        <w:t xml:space="preserve"> comma 2 - </w:t>
      </w:r>
      <w:proofErr w:type="spellStart"/>
      <w:r w:rsidRPr="00DD6E2C">
        <w:rPr>
          <w:b/>
          <w:color w:val="4F81BD"/>
          <w:sz w:val="24"/>
          <w:szCs w:val="24"/>
        </w:rPr>
        <w:t>D.Lgs</w:t>
      </w:r>
      <w:proofErr w:type="spellEnd"/>
      <w:r w:rsidRPr="00DD6E2C">
        <w:rPr>
          <w:b/>
          <w:color w:val="4F81BD"/>
          <w:sz w:val="24"/>
          <w:szCs w:val="24"/>
        </w:rPr>
        <w:t xml:space="preserve"> </w:t>
      </w:r>
      <w:r w:rsidR="00C6248D">
        <w:rPr>
          <w:b/>
          <w:color w:val="4F81BD"/>
          <w:sz w:val="24"/>
          <w:szCs w:val="24"/>
        </w:rPr>
        <w:t>36/2023</w:t>
      </w:r>
    </w:p>
    <w:p w:rsidR="00DD6E2C" w:rsidRPr="00DD6E2C" w:rsidRDefault="00DD6E2C" w:rsidP="00DD6E2C">
      <w:pPr>
        <w:pBdr>
          <w:top w:val="single" w:sz="4" w:space="1" w:color="auto"/>
          <w:left w:val="single" w:sz="4" w:space="4" w:color="auto"/>
          <w:bottom w:val="single" w:sz="4" w:space="1" w:color="auto"/>
          <w:right w:val="single" w:sz="4" w:space="4" w:color="auto"/>
        </w:pBdr>
        <w:jc w:val="center"/>
        <w:rPr>
          <w:b/>
          <w:color w:val="4F81BD"/>
          <w:sz w:val="24"/>
          <w:szCs w:val="24"/>
        </w:rPr>
      </w:pPr>
      <w:r w:rsidRPr="00DD6E2C">
        <w:rPr>
          <w:b/>
          <w:color w:val="4F81BD"/>
          <w:sz w:val="24"/>
          <w:szCs w:val="24"/>
        </w:rPr>
        <w:t xml:space="preserve">(SUBAFFIDAMENTO di importo inferiore al 2% dell’importo netto del contratto principale ed inferiore a euro 100.000,00+IVA con l’incidenza del costo della manodopera e </w:t>
      </w:r>
      <w:r>
        <w:rPr>
          <w:b/>
          <w:color w:val="4F81BD"/>
          <w:sz w:val="24"/>
          <w:szCs w:val="24"/>
        </w:rPr>
        <w:t>del personale inferiore al 50%)</w:t>
      </w:r>
    </w:p>
    <w:p w:rsidR="00DD6E2C" w:rsidRPr="001A1002" w:rsidRDefault="00DD6E2C" w:rsidP="00DD6E2C">
      <w:pPr>
        <w:spacing w:after="120" w:line="240" w:lineRule="atLeast"/>
        <w:jc w:val="both"/>
        <w:rPr>
          <w:sz w:val="24"/>
          <w:szCs w:val="24"/>
        </w:rPr>
      </w:pPr>
      <w:r>
        <w:tab/>
      </w:r>
      <w:r>
        <w:tab/>
      </w:r>
      <w:r>
        <w:tab/>
      </w:r>
      <w:r>
        <w:tab/>
      </w:r>
      <w:r>
        <w:tab/>
      </w:r>
      <w:r>
        <w:tab/>
      </w:r>
      <w:r>
        <w:tab/>
      </w:r>
      <w:r w:rsidRPr="001A1002">
        <w:rPr>
          <w:sz w:val="24"/>
          <w:szCs w:val="24"/>
        </w:rPr>
        <w:t>Spett.le</w:t>
      </w:r>
    </w:p>
    <w:p w:rsidR="00DD6E2C" w:rsidRPr="001A1002" w:rsidRDefault="00DD6E2C" w:rsidP="001A1002">
      <w:pPr>
        <w:spacing w:after="120" w:line="240" w:lineRule="atLeast"/>
        <w:jc w:val="both"/>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001A1002" w:rsidRPr="001A1002">
        <w:rPr>
          <w:sz w:val="24"/>
          <w:szCs w:val="24"/>
        </w:rPr>
        <w:t>Comune di Ferrara</w:t>
      </w:r>
    </w:p>
    <w:p w:rsidR="001A1002" w:rsidRPr="001A1002" w:rsidRDefault="001A1002" w:rsidP="001A1002">
      <w:pPr>
        <w:spacing w:after="120" w:line="240" w:lineRule="atLeast"/>
        <w:ind w:left="4248" w:firstLine="708"/>
        <w:jc w:val="both"/>
        <w:rPr>
          <w:sz w:val="24"/>
          <w:szCs w:val="24"/>
        </w:rPr>
      </w:pPr>
      <w:r w:rsidRPr="001A1002">
        <w:rPr>
          <w:sz w:val="24"/>
          <w:szCs w:val="24"/>
        </w:rPr>
        <w:t xml:space="preserve">Servizio Amministrativo Opere Pubbliche </w:t>
      </w:r>
    </w:p>
    <w:p w:rsidR="001A1002" w:rsidRPr="001A1002" w:rsidRDefault="001A1002" w:rsidP="001A1002">
      <w:pPr>
        <w:spacing w:after="120" w:line="240" w:lineRule="atLeast"/>
        <w:ind w:left="4248" w:firstLine="708"/>
        <w:jc w:val="both"/>
        <w:rPr>
          <w:sz w:val="24"/>
          <w:szCs w:val="24"/>
        </w:rPr>
      </w:pPr>
      <w:r>
        <w:rPr>
          <w:sz w:val="24"/>
          <w:szCs w:val="24"/>
        </w:rPr>
        <w:t>Via G</w:t>
      </w:r>
      <w:r w:rsidRPr="001A1002">
        <w:rPr>
          <w:sz w:val="24"/>
          <w:szCs w:val="24"/>
        </w:rPr>
        <w:t>. Marconi n. 37</w:t>
      </w:r>
    </w:p>
    <w:p w:rsidR="001A1002" w:rsidRPr="001A1002" w:rsidRDefault="001A1002" w:rsidP="001A1002">
      <w:pPr>
        <w:spacing w:after="120" w:line="240" w:lineRule="atLeast"/>
        <w:ind w:left="4248" w:firstLine="708"/>
        <w:jc w:val="both"/>
        <w:rPr>
          <w:sz w:val="24"/>
          <w:szCs w:val="24"/>
        </w:rPr>
      </w:pPr>
      <w:r w:rsidRPr="001A1002">
        <w:rPr>
          <w:sz w:val="24"/>
          <w:szCs w:val="24"/>
        </w:rPr>
        <w:t>44122 Ferrara (FE)</w:t>
      </w:r>
    </w:p>
    <w:p w:rsidR="00DD6E2C" w:rsidRPr="001A1002" w:rsidRDefault="00DD6E2C" w:rsidP="001A1002">
      <w:pPr>
        <w:spacing w:after="120" w:line="240" w:lineRule="atLeast"/>
        <w:rPr>
          <w:sz w:val="24"/>
          <w:szCs w:val="24"/>
        </w:rPr>
      </w:pPr>
      <w:r w:rsidRPr="001A1002">
        <w:rPr>
          <w:sz w:val="24"/>
          <w:szCs w:val="24"/>
        </w:rPr>
        <w:t xml:space="preserve">           </w:t>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 xml:space="preserve">              Pec: </w:t>
      </w:r>
      <w:hyperlink r:id="rId5" w:history="1">
        <w:r w:rsidR="001A1002" w:rsidRPr="001A1002">
          <w:rPr>
            <w:rStyle w:val="Collegamentoipertestuale"/>
            <w:sz w:val="24"/>
            <w:szCs w:val="24"/>
          </w:rPr>
          <w:t>operepubbliche@cert.comune.fe.it</w:t>
        </w:r>
      </w:hyperlink>
    </w:p>
    <w:p w:rsidR="001A1002" w:rsidRPr="001A1002" w:rsidRDefault="001A1002" w:rsidP="001A1002">
      <w:pPr>
        <w:spacing w:after="120" w:line="240" w:lineRule="atLeast"/>
        <w:rPr>
          <w:sz w:val="24"/>
          <w:szCs w:val="24"/>
        </w:rPr>
      </w:pPr>
    </w:p>
    <w:p w:rsidR="00DD6E2C" w:rsidRPr="001A1002" w:rsidRDefault="00DD6E2C" w:rsidP="00DD6E2C">
      <w:pPr>
        <w:spacing w:after="120"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 xml:space="preserve">-AL RUP </w:t>
      </w:r>
    </w:p>
    <w:p w:rsidR="00DD6E2C" w:rsidRPr="001A1002" w:rsidRDefault="00DD6E2C" w:rsidP="001A1002">
      <w:pPr>
        <w:spacing w:after="120"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w:t>
      </w:r>
      <w:r w:rsidR="001A1002" w:rsidRPr="001A1002">
        <w:rPr>
          <w:sz w:val="24"/>
          <w:szCs w:val="24"/>
        </w:rPr>
        <w:t>………………</w:t>
      </w:r>
    </w:p>
    <w:p w:rsidR="001A1002" w:rsidRPr="001A1002" w:rsidRDefault="00DD6E2C" w:rsidP="00DD6E2C">
      <w:pPr>
        <w:spacing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001A1002">
        <w:rPr>
          <w:sz w:val="24"/>
          <w:szCs w:val="24"/>
        </w:rPr>
        <w:t>-AL</w:t>
      </w:r>
      <w:r w:rsidRPr="001A1002">
        <w:rPr>
          <w:sz w:val="24"/>
          <w:szCs w:val="24"/>
        </w:rPr>
        <w:t xml:space="preserve"> DIRETTORE</w:t>
      </w:r>
      <w:r w:rsidR="001A1002">
        <w:rPr>
          <w:sz w:val="24"/>
          <w:szCs w:val="24"/>
        </w:rPr>
        <w:t xml:space="preserve"> DEI </w:t>
      </w:r>
      <w:r w:rsidRPr="001A1002">
        <w:rPr>
          <w:sz w:val="24"/>
          <w:szCs w:val="24"/>
        </w:rPr>
        <w:t xml:space="preserve"> LAVORI </w:t>
      </w:r>
    </w:p>
    <w:p w:rsidR="001A1002" w:rsidRPr="001A1002" w:rsidRDefault="001A1002" w:rsidP="00DD6E2C">
      <w:pPr>
        <w:spacing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w:t>
      </w:r>
    </w:p>
    <w:p w:rsidR="00DD6E2C" w:rsidRPr="001A1002" w:rsidRDefault="00DD6E2C" w:rsidP="00DD6E2C">
      <w:pPr>
        <w:spacing w:after="120"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 xml:space="preserve">-AL COORDINATORE DELLA SICUREZZA </w:t>
      </w:r>
    </w:p>
    <w:p w:rsidR="001A1002" w:rsidRPr="001A1002" w:rsidRDefault="00DD6E2C" w:rsidP="00DD6E2C">
      <w:pPr>
        <w:spacing w:after="120" w:line="240" w:lineRule="atLeast"/>
        <w:rPr>
          <w:sz w:val="24"/>
          <w:szCs w:val="24"/>
        </w:rPr>
      </w:pP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IN FASE DI ESECUZI</w:t>
      </w:r>
      <w:r w:rsidR="001A1002" w:rsidRPr="001A1002">
        <w:rPr>
          <w:sz w:val="24"/>
          <w:szCs w:val="24"/>
        </w:rPr>
        <w:t>ONE</w:t>
      </w:r>
    </w:p>
    <w:p w:rsidR="001A1002" w:rsidRPr="001A1002" w:rsidRDefault="001A1002" w:rsidP="00DD6E2C">
      <w:pPr>
        <w:spacing w:after="120" w:line="240" w:lineRule="atLeast"/>
        <w:rPr>
          <w:sz w:val="24"/>
          <w:szCs w:val="24"/>
        </w:rPr>
      </w:pPr>
      <w:r>
        <w:rPr>
          <w:sz w:val="24"/>
          <w:szCs w:val="24"/>
        </w:rPr>
        <w:tab/>
      </w:r>
      <w:r>
        <w:rPr>
          <w:sz w:val="24"/>
          <w:szCs w:val="24"/>
        </w:rPr>
        <w:tab/>
      </w:r>
      <w:r>
        <w:rPr>
          <w:sz w:val="24"/>
          <w:szCs w:val="24"/>
        </w:rPr>
        <w:tab/>
      </w:r>
      <w:r w:rsidRPr="001A1002">
        <w:rPr>
          <w:sz w:val="24"/>
          <w:szCs w:val="24"/>
        </w:rPr>
        <w:tab/>
      </w:r>
      <w:r w:rsidRPr="001A1002">
        <w:rPr>
          <w:sz w:val="24"/>
          <w:szCs w:val="24"/>
        </w:rPr>
        <w:tab/>
      </w:r>
      <w:r w:rsidRPr="001A1002">
        <w:rPr>
          <w:sz w:val="24"/>
          <w:szCs w:val="24"/>
        </w:rPr>
        <w:tab/>
      </w:r>
      <w:r w:rsidRPr="001A1002">
        <w:rPr>
          <w:sz w:val="24"/>
          <w:szCs w:val="24"/>
        </w:rPr>
        <w:tab/>
        <w:t>………………………………………………………</w:t>
      </w:r>
    </w:p>
    <w:p w:rsidR="00DD6E2C" w:rsidRDefault="00DD6E2C" w:rsidP="00DD6E2C">
      <w:pPr>
        <w:spacing w:line="240" w:lineRule="atLeast"/>
      </w:pPr>
    </w:p>
    <w:p w:rsidR="00DD6E2C" w:rsidRDefault="00DD6E2C" w:rsidP="001A1002">
      <w:pPr>
        <w:spacing w:after="0" w:line="240" w:lineRule="atLeast"/>
        <w:jc w:val="both"/>
      </w:pPr>
      <w:r>
        <w:t>OGGETTO:</w:t>
      </w:r>
      <w:r>
        <w:tab/>
      </w:r>
    </w:p>
    <w:p w:rsidR="00DD6E2C" w:rsidRDefault="00DD6E2C" w:rsidP="001A1002">
      <w:pPr>
        <w:spacing w:after="0" w:line="240" w:lineRule="atLeast"/>
        <w:jc w:val="both"/>
      </w:pPr>
      <w:r>
        <w:t>………………………………………………………………………………………………………………………………………………</w:t>
      </w:r>
      <w:r w:rsidR="001A1002">
        <w:t>………………………</w:t>
      </w:r>
      <w:r>
        <w:t>.</w:t>
      </w:r>
    </w:p>
    <w:p w:rsidR="00DD6E2C" w:rsidRDefault="00DD6E2C" w:rsidP="001A1002">
      <w:pPr>
        <w:spacing w:after="0" w:line="240" w:lineRule="atLeast"/>
        <w:jc w:val="both"/>
      </w:pPr>
    </w:p>
    <w:p w:rsidR="00DD6E2C" w:rsidRDefault="00DD6E2C" w:rsidP="001A1002">
      <w:pPr>
        <w:spacing w:after="0" w:line="240" w:lineRule="atLeast"/>
        <w:jc w:val="both"/>
      </w:pPr>
      <w:r>
        <w:t>………………………………………………………</w:t>
      </w:r>
      <w:r w:rsidR="001A1002">
        <w:t>……………………………………………………………………………………..CIA………………...</w:t>
      </w:r>
    </w:p>
    <w:p w:rsidR="00DD6E2C" w:rsidRDefault="00DD6E2C" w:rsidP="001A1002">
      <w:pPr>
        <w:spacing w:after="0" w:line="240" w:lineRule="atLeast"/>
        <w:jc w:val="both"/>
      </w:pPr>
    </w:p>
    <w:p w:rsidR="00DD6E2C" w:rsidRDefault="001A1002" w:rsidP="001A1002">
      <w:pPr>
        <w:spacing w:after="0" w:line="240" w:lineRule="atLeast"/>
        <w:jc w:val="both"/>
      </w:pPr>
      <w:r>
        <w:t>CUP</w:t>
      </w:r>
      <w:r w:rsidR="00DD6E2C">
        <w:t>………………………………………………………………</w:t>
      </w:r>
      <w:r>
        <w:t>…………..CIG ……………………………………………</w:t>
      </w:r>
    </w:p>
    <w:p w:rsidR="00DD6E2C" w:rsidRDefault="00DD6E2C" w:rsidP="001A1002">
      <w:pPr>
        <w:spacing w:after="0" w:line="240" w:lineRule="atLeast"/>
        <w:jc w:val="both"/>
      </w:pPr>
    </w:p>
    <w:p w:rsidR="00DD6E2C" w:rsidRDefault="00DD6E2C" w:rsidP="001A1002">
      <w:pPr>
        <w:spacing w:after="0" w:line="240" w:lineRule="atLeast"/>
        <w:jc w:val="both"/>
      </w:pPr>
      <w:r>
        <w:t>Importo netto contrattuale: € ………………………………………………………</w:t>
      </w:r>
      <w:r w:rsidR="001A1002">
        <w:t>……………………….</w:t>
      </w:r>
      <w:r>
        <w:t>. (appalto principale).</w:t>
      </w:r>
    </w:p>
    <w:p w:rsidR="00DD6E2C" w:rsidRDefault="00DD6E2C" w:rsidP="001A1002">
      <w:pPr>
        <w:spacing w:after="0" w:line="240" w:lineRule="atLeast"/>
        <w:jc w:val="both"/>
      </w:pPr>
    </w:p>
    <w:p w:rsidR="00DD6E2C" w:rsidRPr="00DD6E2C" w:rsidRDefault="00DD6E2C" w:rsidP="001A1002">
      <w:pPr>
        <w:spacing w:after="0" w:line="240" w:lineRule="atLeast"/>
        <w:jc w:val="center"/>
        <w:rPr>
          <w:b/>
        </w:rPr>
      </w:pPr>
      <w:r w:rsidRPr="00DD6E2C">
        <w:rPr>
          <w:b/>
        </w:rPr>
        <w:t>Comunicazione sub-affidamento ar</w:t>
      </w:r>
      <w:r w:rsidR="001A1002">
        <w:rPr>
          <w:b/>
        </w:rPr>
        <w:t>t. 1</w:t>
      </w:r>
      <w:r w:rsidR="00C6248D">
        <w:rPr>
          <w:b/>
        </w:rPr>
        <w:t xml:space="preserve">19 </w:t>
      </w:r>
      <w:r w:rsidR="001A1002">
        <w:rPr>
          <w:b/>
        </w:rPr>
        <w:t xml:space="preserve"> comma 2 - </w:t>
      </w:r>
      <w:proofErr w:type="spellStart"/>
      <w:r w:rsidR="001A1002">
        <w:rPr>
          <w:b/>
        </w:rPr>
        <w:t>D.Lgs</w:t>
      </w:r>
      <w:proofErr w:type="spellEnd"/>
      <w:r w:rsidR="001A1002">
        <w:rPr>
          <w:b/>
        </w:rPr>
        <w:t xml:space="preserve"> </w:t>
      </w:r>
      <w:r w:rsidR="00C6248D">
        <w:rPr>
          <w:b/>
        </w:rPr>
        <w:t>36/2023</w:t>
      </w:r>
    </w:p>
    <w:p w:rsidR="00DD6E2C" w:rsidRDefault="00DD6E2C" w:rsidP="001A1002">
      <w:pPr>
        <w:spacing w:after="0" w:line="240" w:lineRule="atLeast"/>
        <w:jc w:val="both"/>
      </w:pPr>
    </w:p>
    <w:p w:rsidR="00DD6E2C" w:rsidRDefault="00DD6E2C" w:rsidP="001A1002">
      <w:pPr>
        <w:spacing w:after="0" w:line="240" w:lineRule="atLeast"/>
        <w:jc w:val="both"/>
      </w:pPr>
      <w:r>
        <w:t>Il  sottoscritto  .............................................................................................................................</w:t>
      </w:r>
      <w:r w:rsidR="001A1002">
        <w:t>............</w:t>
      </w:r>
      <w:r>
        <w:t>...</w:t>
      </w:r>
      <w:r>
        <w:tab/>
      </w:r>
    </w:p>
    <w:p w:rsidR="00DD6E2C" w:rsidRDefault="00DD6E2C" w:rsidP="001A1002">
      <w:pPr>
        <w:spacing w:after="0" w:line="240" w:lineRule="atLeast"/>
        <w:jc w:val="both"/>
      </w:pPr>
      <w:r>
        <w:t>nato</w:t>
      </w:r>
      <w:r>
        <w:tab/>
        <w:t>a</w:t>
      </w:r>
      <w:r w:rsidR="001A1002">
        <w:t xml:space="preserve"> ……………………………………………………………………………………(……………)il …………………………………………..</w:t>
      </w:r>
    </w:p>
    <w:p w:rsidR="001A1002" w:rsidRDefault="001A1002" w:rsidP="001A1002">
      <w:pPr>
        <w:spacing w:after="0" w:line="240" w:lineRule="atLeast"/>
      </w:pPr>
      <w:r>
        <w:t xml:space="preserve">residente </w:t>
      </w:r>
      <w:r w:rsidR="00DD6E2C">
        <w:t>......................................................................................</w:t>
      </w:r>
      <w:r>
        <w:t>..............................................................</w:t>
      </w:r>
    </w:p>
    <w:p w:rsidR="00DD6E2C" w:rsidRDefault="00DD6E2C" w:rsidP="001A1002">
      <w:pPr>
        <w:spacing w:after="0" w:line="240" w:lineRule="atLeast"/>
      </w:pPr>
      <w:r>
        <w:t xml:space="preserve">Codice fiscale </w:t>
      </w:r>
      <w:r w:rsidR="001A1002">
        <w:t>…………………………………………………………………………………………………………………………………………</w:t>
      </w:r>
    </w:p>
    <w:p w:rsidR="00DD6E2C" w:rsidRDefault="00DD6E2C" w:rsidP="001A1002">
      <w:pPr>
        <w:spacing w:after="0" w:line="240" w:lineRule="atLeast"/>
        <w:jc w:val="both"/>
      </w:pPr>
      <w:r>
        <w:t>nella sua ………………………………………………………………………………………………………………………………………</w:t>
      </w:r>
      <w:r w:rsidR="001A1002">
        <w:t>………...</w:t>
      </w:r>
      <w:r>
        <w:t>…</w:t>
      </w:r>
    </w:p>
    <w:p w:rsidR="00C20493" w:rsidRDefault="00C20493" w:rsidP="00DD6E2C">
      <w:pPr>
        <w:spacing w:after="0" w:line="240" w:lineRule="atLeast"/>
      </w:pPr>
    </w:p>
    <w:p w:rsidR="00C20493" w:rsidRDefault="00C20493" w:rsidP="00DD6E2C">
      <w:pPr>
        <w:spacing w:after="0" w:line="240" w:lineRule="atLeast"/>
      </w:pPr>
    </w:p>
    <w:p w:rsidR="00C20493" w:rsidRDefault="00C20493" w:rsidP="00DD6E2C">
      <w:pPr>
        <w:spacing w:after="0" w:line="240" w:lineRule="atLeast"/>
      </w:pPr>
    </w:p>
    <w:p w:rsidR="00DD6E2C" w:rsidRDefault="00DD6E2C" w:rsidP="00DD6E2C">
      <w:pPr>
        <w:spacing w:after="0" w:line="240" w:lineRule="atLeast"/>
      </w:pPr>
      <w:r>
        <w:lastRenderedPageBreak/>
        <w:t>qualità  di  .............................................</w:t>
      </w:r>
      <w:r w:rsidR="001A1002">
        <w:t>..............................</w:t>
      </w:r>
      <w:r>
        <w:t>dell’impresa ………………………………</w:t>
      </w:r>
      <w:r w:rsidR="001A1002">
        <w:t>………………………</w:t>
      </w:r>
      <w:r>
        <w:tab/>
      </w:r>
      <w:r>
        <w:tab/>
      </w:r>
    </w:p>
    <w:p w:rsidR="00DD6E2C" w:rsidRDefault="00DD6E2C" w:rsidP="00DD6E2C">
      <w:pPr>
        <w:spacing w:after="0" w:line="240" w:lineRule="atLeast"/>
      </w:pPr>
      <w:r>
        <w:t>...............................................................</w:t>
      </w:r>
      <w:r>
        <w:tab/>
        <w:t>…………………………………………………</w:t>
      </w:r>
      <w:r w:rsidR="001A1002">
        <w:t>…………………………</w:t>
      </w:r>
      <w:r w:rsidR="00BF16D8">
        <w:t>………………………….</w:t>
      </w:r>
      <w:r>
        <w:t xml:space="preserve">. </w:t>
      </w:r>
      <w:r w:rsidR="00BF16D8">
        <w:t xml:space="preserve">con sede </w:t>
      </w:r>
      <w:r>
        <w:t>in……………………............................................</w:t>
      </w:r>
      <w:r w:rsidR="00BF16D8">
        <w:t>.............................</w:t>
      </w:r>
      <w:r w:rsidR="001A1002">
        <w:t>……………………………………………</w:t>
      </w:r>
      <w:r w:rsidR="00BF16D8">
        <w:t>(….</w:t>
      </w:r>
      <w:r w:rsidR="001A1002">
        <w:t>…</w:t>
      </w:r>
      <w:r w:rsidR="00BF16D8">
        <w:t>)</w:t>
      </w:r>
    </w:p>
    <w:p w:rsidR="001A1002" w:rsidRDefault="001A1002" w:rsidP="00DD6E2C">
      <w:pPr>
        <w:spacing w:after="0" w:line="240" w:lineRule="atLeast"/>
      </w:pPr>
      <w:r>
        <w:t>Via……………………………………………………………………………</w:t>
      </w:r>
      <w:r w:rsidR="00BF16D8">
        <w:t>………………………………………………………………………………….</w:t>
      </w:r>
    </w:p>
    <w:p w:rsidR="00BF16D8" w:rsidRDefault="00DD6E2C" w:rsidP="00DD6E2C">
      <w:pPr>
        <w:spacing w:after="0" w:line="240" w:lineRule="atLeast"/>
      </w:pPr>
      <w:r>
        <w:t>Codice fisc</w:t>
      </w:r>
      <w:r w:rsidR="00BF16D8">
        <w:t>ale</w:t>
      </w:r>
      <w:r>
        <w:t>. .........................................................</w:t>
      </w:r>
      <w:r w:rsidR="00BF16D8">
        <w:t xml:space="preserve">..... </w:t>
      </w:r>
      <w:r>
        <w:t xml:space="preserve">Partita IVA </w:t>
      </w:r>
      <w:r w:rsidR="00BF16D8">
        <w:t>…….………………………………………………………</w:t>
      </w:r>
    </w:p>
    <w:p w:rsidR="00DD6E2C" w:rsidRDefault="00BF16D8" w:rsidP="00DD6E2C">
      <w:pPr>
        <w:spacing w:after="0" w:line="240" w:lineRule="atLeast"/>
      </w:pPr>
      <w:r>
        <w:t xml:space="preserve">e-mail: ……………………………………………………………………………………… </w:t>
      </w:r>
      <w:r w:rsidR="00DD6E2C">
        <w:t>pec:</w:t>
      </w:r>
      <w:proofErr w:type="spellStart"/>
      <w:r w:rsidR="00DD6E2C">
        <w:t>……………………………………………………</w:t>
      </w:r>
      <w:r>
        <w:t>…</w:t>
      </w:r>
      <w:proofErr w:type="spellEnd"/>
      <w:r w:rsidR="00DD6E2C">
        <w:t>..</w:t>
      </w:r>
    </w:p>
    <w:p w:rsidR="007D0D79" w:rsidRPr="007D0D79" w:rsidRDefault="007D0D79" w:rsidP="007D0D79">
      <w:pPr>
        <w:spacing w:after="0" w:line="240" w:lineRule="auto"/>
      </w:pPr>
    </w:p>
    <w:p w:rsidR="007D0D79" w:rsidRPr="007D0D79" w:rsidRDefault="007D0D79" w:rsidP="007D0D79">
      <w:pPr>
        <w:spacing w:after="0" w:line="240" w:lineRule="auto"/>
      </w:pPr>
      <w:r w:rsidRPr="007D0D79">
        <w:t xml:space="preserve">Posizioni assicurative : </w:t>
      </w:r>
      <w:r>
        <w:t xml:space="preserve">    </w:t>
      </w:r>
      <w:r w:rsidRPr="007D0D79">
        <w:t>-INPS Matricola……………………………… Sede di……………….</w:t>
      </w:r>
    </w:p>
    <w:p w:rsidR="007D0D79" w:rsidRPr="007D0D79" w:rsidRDefault="007D0D79" w:rsidP="007D0D79">
      <w:pPr>
        <w:spacing w:after="0" w:line="240" w:lineRule="auto"/>
      </w:pPr>
      <w:r w:rsidRPr="007D0D79">
        <w:tab/>
      </w:r>
      <w:r w:rsidRPr="007D0D79">
        <w:tab/>
      </w:r>
      <w:r w:rsidRPr="007D0D79">
        <w:tab/>
        <w:t xml:space="preserve">  -INAIL Matricola…………………………….. Sede di……………….</w:t>
      </w:r>
    </w:p>
    <w:p w:rsidR="007D0D79" w:rsidRPr="007D0D79" w:rsidRDefault="007D0D79" w:rsidP="007D0D79">
      <w:pPr>
        <w:spacing w:after="0" w:line="240" w:lineRule="auto"/>
      </w:pPr>
      <w:r w:rsidRPr="007D0D79">
        <w:tab/>
      </w:r>
      <w:r w:rsidRPr="007D0D79">
        <w:tab/>
      </w:r>
      <w:r w:rsidRPr="007D0D79">
        <w:tab/>
        <w:t xml:space="preserve">  -INAIL Codice………………</w:t>
      </w:r>
      <w:r>
        <w:t>………………….</w:t>
      </w:r>
    </w:p>
    <w:p w:rsidR="007D0D79" w:rsidRPr="007D0D79" w:rsidRDefault="007D0D79" w:rsidP="007D0D79">
      <w:pPr>
        <w:spacing w:after="0" w:line="240" w:lineRule="auto"/>
      </w:pPr>
      <w:r w:rsidRPr="007D0D79">
        <w:tab/>
      </w:r>
      <w:r w:rsidRPr="007D0D79">
        <w:tab/>
      </w:r>
      <w:r w:rsidRPr="007D0D79">
        <w:tab/>
        <w:t xml:space="preserve">  -CASSA EDILE  n. ………………………….. Sede di……………….</w:t>
      </w:r>
    </w:p>
    <w:p w:rsidR="007D0D79" w:rsidRPr="007D0D79" w:rsidRDefault="007D0D79" w:rsidP="007D0D79">
      <w:pPr>
        <w:spacing w:after="0" w:line="240" w:lineRule="auto"/>
      </w:pPr>
      <w:r w:rsidRPr="007D0D79">
        <w:t>n. dipendenti …………………………………………</w:t>
      </w:r>
    </w:p>
    <w:p w:rsidR="007D0D79" w:rsidRDefault="007D0D79" w:rsidP="00DD6E2C">
      <w:pPr>
        <w:spacing w:after="0" w:line="240" w:lineRule="atLeast"/>
      </w:pPr>
    </w:p>
    <w:p w:rsidR="00DD6E2C" w:rsidRDefault="00DD6E2C" w:rsidP="00DD6E2C">
      <w:pPr>
        <w:spacing w:after="0" w:line="240" w:lineRule="atLeast"/>
      </w:pPr>
      <w:r>
        <w:t>nel caso l’impresa appaltatrice è un R.T.I. aggiungere:</w:t>
      </w:r>
    </w:p>
    <w:p w:rsidR="007D0D79" w:rsidRDefault="007D0D79" w:rsidP="00DD6E2C">
      <w:pPr>
        <w:spacing w:after="0" w:line="240" w:lineRule="atLeast"/>
      </w:pPr>
    </w:p>
    <w:p w:rsidR="00DD6E2C" w:rsidRDefault="00DD6E2C" w:rsidP="00DD6E2C">
      <w:pPr>
        <w:spacing w:after="0" w:line="240" w:lineRule="atLeast"/>
      </w:pPr>
      <w:r>
        <w:t>nonché di Procuratore del Raggruppamento Temporaneo di Imprese, costituito con atto di data</w:t>
      </w:r>
    </w:p>
    <w:p w:rsidR="00DD6E2C" w:rsidRDefault="00DD6E2C" w:rsidP="00DD6E2C">
      <w:pPr>
        <w:spacing w:after="0" w:line="240" w:lineRule="atLeast"/>
      </w:pPr>
    </w:p>
    <w:p w:rsidR="00DD6E2C" w:rsidRDefault="00DD6E2C" w:rsidP="00DD6E2C">
      <w:pPr>
        <w:spacing w:after="0" w:line="240" w:lineRule="atLeast"/>
      </w:pPr>
      <w:r>
        <w:t>……………………………, numero di rep. ………………., raccolta numero …………….. registrato a …………………. in data</w:t>
      </w:r>
    </w:p>
    <w:p w:rsidR="00DD6E2C" w:rsidRDefault="00DD6E2C" w:rsidP="00DD6E2C">
      <w:pPr>
        <w:spacing w:after="0" w:line="240" w:lineRule="atLeast"/>
      </w:pPr>
    </w:p>
    <w:p w:rsidR="00DD6E2C" w:rsidRDefault="00DD6E2C" w:rsidP="00DD6E2C">
      <w:pPr>
        <w:spacing w:after="0" w:line="240" w:lineRule="atLeast"/>
      </w:pPr>
      <w:r>
        <w:t>……………………. al n. ………….. Serie …………….., del notaio dott. …………………….. iscritto al Collegio Notarile di</w:t>
      </w:r>
    </w:p>
    <w:p w:rsidR="00DD6E2C" w:rsidRDefault="00DD6E2C" w:rsidP="00DD6E2C">
      <w:pPr>
        <w:spacing w:after="0" w:line="240" w:lineRule="atLeast"/>
      </w:pPr>
    </w:p>
    <w:p w:rsidR="00DD6E2C" w:rsidRDefault="00DD6E2C" w:rsidP="00DD6E2C">
      <w:pPr>
        <w:spacing w:after="0" w:line="240" w:lineRule="atLeast"/>
      </w:pPr>
      <w:r>
        <w:t>………………………., tra i seguenti operatori economici:</w:t>
      </w:r>
    </w:p>
    <w:p w:rsidR="00DD6E2C" w:rsidRDefault="00DD6E2C" w:rsidP="00DD6E2C">
      <w:pPr>
        <w:spacing w:after="0" w:line="240" w:lineRule="atLeast"/>
      </w:pPr>
    </w:p>
    <w:p w:rsidR="00DD6E2C" w:rsidRDefault="00DD6E2C" w:rsidP="00DD6E2C">
      <w:pPr>
        <w:spacing w:after="0" w:line="240" w:lineRule="atLeast"/>
      </w:pPr>
      <w:r>
        <w:t>1)……………………………………</w:t>
      </w:r>
      <w:r w:rsidR="00BF16D8">
        <w:t>……………………………………………………………………………………………………………….........</w:t>
      </w:r>
    </w:p>
    <w:p w:rsidR="00DD6E2C" w:rsidRDefault="00DD6E2C" w:rsidP="00DD6E2C">
      <w:pPr>
        <w:spacing w:after="0" w:line="240" w:lineRule="atLeast"/>
      </w:pPr>
    </w:p>
    <w:p w:rsidR="00DD6E2C" w:rsidRDefault="00DD6E2C" w:rsidP="00DD6E2C">
      <w:pPr>
        <w:spacing w:after="0" w:line="240" w:lineRule="atLeast"/>
      </w:pPr>
      <w:r>
        <w:t xml:space="preserve">pec: ………………………………………………………………… Partita IVA……............................................................, </w:t>
      </w:r>
    </w:p>
    <w:p w:rsidR="00DD6E2C" w:rsidRDefault="00DD6E2C" w:rsidP="00DD6E2C">
      <w:pPr>
        <w:spacing w:after="0" w:line="240" w:lineRule="atLeast"/>
      </w:pPr>
    </w:p>
    <w:p w:rsidR="00DD6E2C" w:rsidRDefault="00DD6E2C" w:rsidP="00DD6E2C">
      <w:pPr>
        <w:spacing w:after="0" w:line="240" w:lineRule="atLeast"/>
      </w:pPr>
      <w:r>
        <w:t>2)……………………………………</w:t>
      </w:r>
      <w:r w:rsidR="00BF16D8">
        <w:t>…………………………………………………………………………………………………………………………</w:t>
      </w:r>
    </w:p>
    <w:p w:rsidR="00DD6E2C" w:rsidRDefault="00DD6E2C" w:rsidP="00DD6E2C">
      <w:pPr>
        <w:spacing w:after="0" w:line="240" w:lineRule="atLeast"/>
      </w:pPr>
    </w:p>
    <w:p w:rsidR="00DD6E2C" w:rsidRDefault="00DD6E2C" w:rsidP="00DD6E2C">
      <w:pPr>
        <w:spacing w:after="0" w:line="240" w:lineRule="atLeast"/>
      </w:pPr>
      <w:r>
        <w:t xml:space="preserve">pec: ………………………………………………………………… Partita IVA……............................................................, </w:t>
      </w:r>
    </w:p>
    <w:p w:rsidR="00DD6E2C" w:rsidRDefault="00DD6E2C" w:rsidP="00DD6E2C">
      <w:pPr>
        <w:spacing w:after="0" w:line="240" w:lineRule="atLeast"/>
      </w:pPr>
    </w:p>
    <w:p w:rsidR="00DD6E2C" w:rsidRDefault="00DD6E2C" w:rsidP="00DD6E2C">
      <w:pPr>
        <w:spacing w:after="0" w:line="240" w:lineRule="atLeast"/>
      </w:pPr>
    </w:p>
    <w:p w:rsidR="00DD6E2C" w:rsidRDefault="00DD6E2C" w:rsidP="00DD6E2C">
      <w:pPr>
        <w:spacing w:after="0" w:line="240" w:lineRule="atLeast"/>
      </w:pPr>
      <w:r>
        <w:t>Aggiudicataria/o dei lavori di cui all’oggetto</w:t>
      </w:r>
    </w:p>
    <w:p w:rsidR="00BF16D8" w:rsidRDefault="00DD6E2C" w:rsidP="00DD6E2C">
      <w:pPr>
        <w:spacing w:after="0" w:line="240" w:lineRule="atLeast"/>
      </w:pPr>
      <w:r>
        <w:tab/>
      </w:r>
      <w:r>
        <w:tab/>
      </w:r>
      <w:r>
        <w:tab/>
      </w:r>
      <w:r>
        <w:tab/>
      </w:r>
      <w:r>
        <w:tab/>
      </w:r>
    </w:p>
    <w:p w:rsidR="00DD6E2C" w:rsidRPr="00DD6E2C" w:rsidRDefault="00BF16D8" w:rsidP="00BF16D8">
      <w:pPr>
        <w:spacing w:after="0" w:line="240" w:lineRule="atLeast"/>
        <w:jc w:val="center"/>
        <w:rPr>
          <w:b/>
          <w:sz w:val="24"/>
          <w:szCs w:val="24"/>
        </w:rPr>
      </w:pPr>
      <w:r>
        <w:rPr>
          <w:b/>
          <w:sz w:val="24"/>
          <w:szCs w:val="24"/>
        </w:rPr>
        <w:t>C O M U N I C A</w:t>
      </w:r>
    </w:p>
    <w:p w:rsidR="00C6248D" w:rsidRDefault="00C6248D" w:rsidP="00C6248D">
      <w:pPr>
        <w:spacing w:after="0" w:line="240" w:lineRule="atLeast"/>
      </w:pPr>
    </w:p>
    <w:p w:rsidR="00DD6E2C" w:rsidRPr="00C6248D" w:rsidRDefault="00DD6E2C" w:rsidP="00DD6E2C">
      <w:pPr>
        <w:spacing w:after="0" w:line="240" w:lineRule="atLeast"/>
        <w:rPr>
          <w:b/>
        </w:rPr>
      </w:pPr>
      <w:r>
        <w:t xml:space="preserve">ai sensi dell’articolo </w:t>
      </w:r>
      <w:r w:rsidR="00C6248D" w:rsidRPr="00DD6E2C">
        <w:rPr>
          <w:b/>
        </w:rPr>
        <w:t>ar</w:t>
      </w:r>
      <w:r w:rsidR="00C6248D">
        <w:rPr>
          <w:b/>
        </w:rPr>
        <w:t xml:space="preserve">t. 119  comma 2 - </w:t>
      </w:r>
      <w:proofErr w:type="spellStart"/>
      <w:r w:rsidR="00C6248D">
        <w:rPr>
          <w:b/>
        </w:rPr>
        <w:t>D.Lgs</w:t>
      </w:r>
      <w:proofErr w:type="spellEnd"/>
      <w:r w:rsidR="00C6248D">
        <w:rPr>
          <w:b/>
        </w:rPr>
        <w:t xml:space="preserve"> 36/2023</w:t>
      </w:r>
      <w:r>
        <w:t>,</w:t>
      </w:r>
    </w:p>
    <w:p w:rsidR="00DD6E2C" w:rsidRDefault="00DD6E2C" w:rsidP="00DD6E2C">
      <w:pPr>
        <w:spacing w:after="0" w:line="240" w:lineRule="atLeast"/>
      </w:pPr>
    </w:p>
    <w:p w:rsidR="00DD6E2C" w:rsidRDefault="00DD6E2C" w:rsidP="00DD6E2C">
      <w:pPr>
        <w:spacing w:after="0" w:line="240" w:lineRule="atLeast"/>
      </w:pPr>
      <w:r>
        <w:t>di aver affidato con contratto di data ……………………………………………………………………………………………………………. all’impresa …………………………………………………………………………………………………………………………………………………….</w:t>
      </w:r>
    </w:p>
    <w:p w:rsidR="00DD6E2C" w:rsidRDefault="00DD6E2C" w:rsidP="00DD6E2C">
      <w:pPr>
        <w:spacing w:after="0" w:line="240" w:lineRule="atLeast"/>
      </w:pPr>
    </w:p>
    <w:p w:rsidR="00DD6E2C" w:rsidRDefault="00DD6E2C" w:rsidP="00DD6E2C">
      <w:pPr>
        <w:spacing w:after="0" w:line="240" w:lineRule="atLeast"/>
      </w:pPr>
      <w:r>
        <w:t xml:space="preserve">con sede legale in …………………………………......................(….) codice </w:t>
      </w:r>
      <w:proofErr w:type="spellStart"/>
      <w:r>
        <w:t>fisc</w:t>
      </w:r>
      <w:proofErr w:type="spellEnd"/>
      <w:r>
        <w:t>. ............................................................</w:t>
      </w:r>
    </w:p>
    <w:p w:rsidR="00DD6E2C" w:rsidRDefault="00DD6E2C" w:rsidP="00DD6E2C">
      <w:pPr>
        <w:spacing w:after="0" w:line="240" w:lineRule="atLeast"/>
      </w:pPr>
    </w:p>
    <w:p w:rsidR="00BF16D8" w:rsidRDefault="00DD6E2C" w:rsidP="00DD6E2C">
      <w:pPr>
        <w:spacing w:after="0" w:line="240" w:lineRule="atLeast"/>
      </w:pPr>
      <w:r>
        <w:t>Partita IVA ........................................</w:t>
      </w:r>
      <w:r w:rsidR="00BF16D8">
        <w:t>.............................. e-mail:……………………………………………………………...</w:t>
      </w:r>
    </w:p>
    <w:p w:rsidR="00DD6E2C" w:rsidRDefault="00DD6E2C" w:rsidP="00DD6E2C">
      <w:pPr>
        <w:spacing w:after="0" w:line="240" w:lineRule="atLeast"/>
      </w:pPr>
      <w:r>
        <w:t>pec: ……………………………………………………………………….</w:t>
      </w:r>
    </w:p>
    <w:p w:rsidR="00DD6E2C" w:rsidRDefault="00DD6E2C" w:rsidP="00DD6E2C">
      <w:pPr>
        <w:spacing w:after="0" w:line="240" w:lineRule="atLeast"/>
      </w:pPr>
    </w:p>
    <w:p w:rsidR="00DD6E2C" w:rsidRDefault="008B42DB" w:rsidP="00DD6E2C">
      <w:pPr>
        <w:spacing w:after="0" w:line="240" w:lineRule="atLeast"/>
      </w:pPr>
      <w:r>
        <w:t>l</w:t>
      </w:r>
      <w:r w:rsidR="00DD6E2C">
        <w:t>e seguenti attività</w:t>
      </w:r>
      <w:r w:rsidR="00BF16D8">
        <w:t xml:space="preserve"> (barrare la casella interessata):</w:t>
      </w:r>
    </w:p>
    <w:p w:rsidR="00DD6E2C" w:rsidRPr="00BF16D8" w:rsidRDefault="00C757FD" w:rsidP="00DD6E2C">
      <w:pPr>
        <w:spacing w:after="0" w:line="240" w:lineRule="atLeast"/>
        <w:rPr>
          <w:b/>
        </w:rPr>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r>
      <w:r w:rsidR="00DD6E2C" w:rsidRPr="00BF16D8">
        <w:rPr>
          <w:b/>
        </w:rPr>
        <w:t>fornitura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Pr="00BF16D8" w:rsidRDefault="008A3DD5" w:rsidP="00DD6E2C">
      <w:pPr>
        <w:spacing w:after="0" w:line="240" w:lineRule="atLeast"/>
        <w:rPr>
          <w:b/>
        </w:rPr>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r>
      <w:r w:rsidR="00DD6E2C" w:rsidRPr="00BF16D8">
        <w:rPr>
          <w:b/>
        </w:rPr>
        <w:t>fornitura con posa in opera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Pr="00BF16D8" w:rsidRDefault="008A3DD5" w:rsidP="00DD6E2C">
      <w:pPr>
        <w:spacing w:after="0" w:line="240" w:lineRule="atLeast"/>
        <w:rPr>
          <w:b/>
        </w:rPr>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r>
      <w:r w:rsidR="00DD6E2C" w:rsidRPr="00BF16D8">
        <w:rPr>
          <w:b/>
        </w:rPr>
        <w:t>nolo a caldo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p>
    <w:p w:rsidR="00DD6E2C" w:rsidRDefault="00DD6E2C" w:rsidP="00DD6E2C">
      <w:pPr>
        <w:spacing w:after="0" w:line="240" w:lineRule="atLeast"/>
      </w:pPr>
      <w:r>
        <w:t>………………………………………………………………………………………………………………………………………………...............</w:t>
      </w:r>
    </w:p>
    <w:p w:rsidR="00CB06B2" w:rsidRDefault="00CB06B2" w:rsidP="007D0D79">
      <w:pPr>
        <w:spacing w:after="0" w:line="240" w:lineRule="atLeast"/>
        <w:jc w:val="both"/>
      </w:pPr>
    </w:p>
    <w:p w:rsidR="00DD6E2C" w:rsidRDefault="00AE40BD" w:rsidP="007D0D79">
      <w:pPr>
        <w:spacing w:after="0" w:line="240" w:lineRule="atLeast"/>
        <w:jc w:val="both"/>
      </w:pPr>
      <w:r>
        <w:t>A tal fine,</w:t>
      </w:r>
    </w:p>
    <w:p w:rsidR="00DD6E2C" w:rsidRDefault="00DD6E2C" w:rsidP="007D0D79">
      <w:pPr>
        <w:spacing w:after="0" w:line="240" w:lineRule="atLeast"/>
        <w:jc w:val="both"/>
      </w:pPr>
      <w: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della medesima (art. 75 D.P.R. 28 dicembre 2000, n. 445),</w:t>
      </w:r>
    </w:p>
    <w:p w:rsidR="00C20493" w:rsidRDefault="00AE40BD" w:rsidP="00E440FD">
      <w:pPr>
        <w:spacing w:after="0" w:line="240" w:lineRule="atLeast"/>
      </w:pPr>
      <w:r>
        <w:tab/>
      </w:r>
      <w:r>
        <w:tab/>
      </w:r>
      <w:r>
        <w:tab/>
      </w:r>
      <w:r>
        <w:tab/>
      </w:r>
      <w:r>
        <w:tab/>
      </w:r>
      <w:r>
        <w:tab/>
      </w:r>
    </w:p>
    <w:p w:rsidR="00E440FD" w:rsidRDefault="00C20493" w:rsidP="00E440FD">
      <w:pPr>
        <w:spacing w:after="0" w:line="240" w:lineRule="atLeast"/>
        <w:rPr>
          <w:b/>
        </w:rPr>
      </w:pPr>
      <w:r>
        <w:tab/>
      </w:r>
      <w:r>
        <w:tab/>
      </w:r>
      <w:r>
        <w:tab/>
      </w:r>
      <w:r>
        <w:tab/>
      </w:r>
      <w:r>
        <w:tab/>
      </w:r>
      <w:r>
        <w:tab/>
      </w:r>
      <w:r w:rsidR="007D0D79" w:rsidRPr="00AE40BD">
        <w:rPr>
          <w:b/>
        </w:rPr>
        <w:t>D I C H I A R A</w:t>
      </w:r>
    </w:p>
    <w:p w:rsidR="00E440FD" w:rsidRDefault="00E440FD" w:rsidP="00E440FD">
      <w:pPr>
        <w:spacing w:after="0" w:line="240" w:lineRule="atLeast"/>
        <w:rPr>
          <w:b/>
        </w:rPr>
      </w:pPr>
    </w:p>
    <w:p w:rsidR="00BF16D8" w:rsidRDefault="00BF16D8" w:rsidP="00E440FD">
      <w:pPr>
        <w:spacing w:after="0" w:line="240" w:lineRule="atLeast"/>
        <w:rPr>
          <w:b/>
        </w:rPr>
      </w:pPr>
    </w:p>
    <w:p w:rsidR="00C86A7F" w:rsidRPr="00E440FD" w:rsidRDefault="00E440FD" w:rsidP="00E440FD">
      <w:pPr>
        <w:spacing w:after="0" w:line="240" w:lineRule="atLeast"/>
        <w:rPr>
          <w:b/>
        </w:rPr>
      </w:pPr>
      <w:r w:rsidRPr="00E440FD">
        <w:rPr>
          <w:b/>
        </w:rPr>
        <w:t>1.</w:t>
      </w:r>
      <w:r>
        <w:rPr>
          <w:b/>
        </w:rPr>
        <w:t xml:space="preserve"> </w:t>
      </w:r>
      <w:r w:rsidR="00C86A7F" w:rsidRPr="00E440FD">
        <w:rPr>
          <w:b/>
        </w:rPr>
        <w:t>che tali attività NON  COSTITUISCONO SUBAPPALTO in quanto</w:t>
      </w:r>
      <w:r w:rsidR="00374B48">
        <w:rPr>
          <w:b/>
        </w:rPr>
        <w:t xml:space="preserve"> non ricorrono </w:t>
      </w:r>
      <w:r w:rsidR="00374B48" w:rsidRPr="00374B48">
        <w:rPr>
          <w:b/>
          <w:u w:val="single"/>
        </w:rPr>
        <w:t>contestualmente</w:t>
      </w:r>
      <w:r w:rsidR="00374B48">
        <w:rPr>
          <w:b/>
        </w:rPr>
        <w:t xml:space="preserve"> le seguenti  condizioni</w:t>
      </w:r>
      <w:r w:rsidR="00C86A7F" w:rsidRPr="00E440FD">
        <w:rPr>
          <w:b/>
        </w:rPr>
        <w:t>:</w:t>
      </w:r>
    </w:p>
    <w:p w:rsidR="00DD6E2C" w:rsidRDefault="00DD6E2C" w:rsidP="00DD6E2C">
      <w:pPr>
        <w:spacing w:after="0" w:line="240" w:lineRule="atLeast"/>
      </w:pPr>
    </w:p>
    <w:p w:rsidR="00DD6E2C" w:rsidRPr="00AE40BD" w:rsidRDefault="00DD6E2C" w:rsidP="00DD6E2C">
      <w:pPr>
        <w:spacing w:after="0" w:line="240" w:lineRule="atLeast"/>
        <w:rPr>
          <w:b/>
        </w:rPr>
      </w:pPr>
      <w:r w:rsidRPr="00AE40BD">
        <w:rPr>
          <w:b/>
        </w:rPr>
        <w:t>•</w:t>
      </w:r>
      <w:r w:rsidRPr="00AE40BD">
        <w:rPr>
          <w:b/>
        </w:rPr>
        <w:tab/>
        <w:t xml:space="preserve">l’importo del sub-affidamento è </w:t>
      </w:r>
      <w:r w:rsidR="00374B48">
        <w:rPr>
          <w:b/>
        </w:rPr>
        <w:t>superiore</w:t>
      </w:r>
      <w:r w:rsidRPr="00AE40BD">
        <w:rPr>
          <w:b/>
        </w:rPr>
        <w:t xml:space="preserve"> al 2% dell’importo netto del contratto principale </w:t>
      </w:r>
      <w:r w:rsidR="00374B48">
        <w:rPr>
          <w:b/>
        </w:rPr>
        <w:t xml:space="preserve">o è superiore </w:t>
      </w:r>
      <w:r w:rsidRPr="00AE40BD">
        <w:rPr>
          <w:b/>
        </w:rPr>
        <w:t xml:space="preserve"> ad euro 100.000,00;</w:t>
      </w:r>
    </w:p>
    <w:p w:rsidR="00DD6E2C" w:rsidRPr="00AE40BD" w:rsidRDefault="00DD6E2C" w:rsidP="00DD6E2C">
      <w:pPr>
        <w:spacing w:after="0" w:line="240" w:lineRule="atLeast"/>
        <w:rPr>
          <w:b/>
        </w:rPr>
      </w:pPr>
    </w:p>
    <w:p w:rsidR="00DD6E2C" w:rsidRPr="00AE40BD" w:rsidRDefault="00DD6E2C" w:rsidP="00DD6E2C">
      <w:pPr>
        <w:spacing w:after="0" w:line="240" w:lineRule="atLeast"/>
        <w:rPr>
          <w:b/>
        </w:rPr>
      </w:pPr>
      <w:r w:rsidRPr="00AE40BD">
        <w:rPr>
          <w:b/>
        </w:rPr>
        <w:t>•</w:t>
      </w:r>
      <w:r w:rsidRPr="00AE40BD">
        <w:rPr>
          <w:b/>
        </w:rPr>
        <w:tab/>
        <w:t xml:space="preserve">l’incidenza del costo della manodopera e del personale è </w:t>
      </w:r>
      <w:r w:rsidR="00374B48">
        <w:rPr>
          <w:b/>
        </w:rPr>
        <w:t xml:space="preserve">superiore </w:t>
      </w:r>
      <w:r w:rsidRPr="00AE40BD">
        <w:rPr>
          <w:b/>
        </w:rPr>
        <w:t>al 50% dell’importo del sub-contratto affidato.</w:t>
      </w:r>
    </w:p>
    <w:p w:rsidR="00DD6E2C" w:rsidRPr="00AE40BD" w:rsidRDefault="00DD6E2C" w:rsidP="00DD6E2C">
      <w:pPr>
        <w:spacing w:after="0" w:line="240" w:lineRule="atLeast"/>
        <w:rPr>
          <w:b/>
        </w:rPr>
      </w:pPr>
    </w:p>
    <w:p w:rsidR="00DD6E2C" w:rsidRPr="00AE40BD" w:rsidRDefault="00DD6E2C" w:rsidP="00DD6E2C">
      <w:pPr>
        <w:spacing w:after="0" w:line="240" w:lineRule="atLeast"/>
        <w:rPr>
          <w:b/>
        </w:rPr>
      </w:pPr>
      <w:r w:rsidRPr="00AE40BD">
        <w:rPr>
          <w:b/>
        </w:rPr>
        <w:lastRenderedPageBreak/>
        <w:t>e che pertanto l’affidamento oggetto della presente comunicazione rientra nei limiti di cui al comma 2 d</w:t>
      </w:r>
      <w:r w:rsidR="00AE40BD" w:rsidRPr="00AE40BD">
        <w:rPr>
          <w:b/>
        </w:rPr>
        <w:t xml:space="preserve">ell’art. </w:t>
      </w:r>
      <w:r w:rsidR="00C6248D">
        <w:rPr>
          <w:b/>
        </w:rPr>
        <w:t>119 del D. Lgs. 36/2023</w:t>
      </w:r>
      <w:r w:rsidR="00AE40BD" w:rsidRPr="00AE40BD">
        <w:rPr>
          <w:b/>
        </w:rPr>
        <w:t>;</w:t>
      </w:r>
    </w:p>
    <w:p w:rsidR="00AE40BD" w:rsidRDefault="00AE40BD" w:rsidP="00DD6E2C">
      <w:pPr>
        <w:spacing w:after="0" w:line="240" w:lineRule="atLeast"/>
      </w:pPr>
    </w:p>
    <w:p w:rsidR="00DD6E2C" w:rsidRDefault="00AE40BD" w:rsidP="00AF0D29">
      <w:pPr>
        <w:spacing w:after="0" w:line="240" w:lineRule="atLeast"/>
        <w:jc w:val="both"/>
      </w:pPr>
      <w:r>
        <w:t xml:space="preserve">2.   </w:t>
      </w:r>
      <w:r w:rsidR="00BF16D8">
        <w:t>a</w:t>
      </w:r>
      <w:r w:rsidR="00DD6E2C">
        <w:t xml:space="preserve">i sensi dell’art. </w:t>
      </w:r>
      <w:r w:rsidR="00C6248D">
        <w:t>119 del D. Lgs. 36/2023</w:t>
      </w:r>
      <w:r w:rsidR="00DD6E2C">
        <w:t xml:space="preserve"> che non sussiste alcuno dei divieti previsti dal Decreto legislativo 6 settembre 2011, n. 159</w:t>
      </w:r>
      <w:r w:rsidR="00CB06B2">
        <w:t xml:space="preserve"> </w:t>
      </w:r>
    </w:p>
    <w:p w:rsidR="00DD6E2C" w:rsidRDefault="00DD6E2C" w:rsidP="00AF0D29">
      <w:pPr>
        <w:spacing w:after="0" w:line="240" w:lineRule="atLeast"/>
        <w:jc w:val="both"/>
      </w:pPr>
    </w:p>
    <w:p w:rsidR="00DD6E2C" w:rsidRDefault="00AE40BD" w:rsidP="00AF0D29">
      <w:pPr>
        <w:spacing w:after="0" w:line="240" w:lineRule="atLeast"/>
        <w:jc w:val="both"/>
      </w:pPr>
      <w:r>
        <w:t>3</w:t>
      </w:r>
      <w:r w:rsidR="00DD6E2C">
        <w:t>.</w:t>
      </w:r>
      <w:r w:rsidR="00DD6E2C">
        <w:tab/>
        <w:t>che nel relativo sub-contratto è stata inserita un’apposita clausola con la quale il subcontraente e l’affidatario assumono gli obblighi di tracciabilità dei flussi finanziari di cui a</w:t>
      </w:r>
      <w:r>
        <w:t>lla Legge 13 agosto 2010 n.136;</w:t>
      </w:r>
    </w:p>
    <w:p w:rsidR="00AE40BD" w:rsidRDefault="00AE40BD" w:rsidP="00AF0D29">
      <w:pPr>
        <w:spacing w:after="0" w:line="240" w:lineRule="atLeast"/>
        <w:jc w:val="both"/>
      </w:pPr>
    </w:p>
    <w:p w:rsidR="00DD6E2C" w:rsidRDefault="00AE40BD" w:rsidP="00AF0D29">
      <w:pPr>
        <w:spacing w:after="0" w:line="240" w:lineRule="atLeast"/>
        <w:jc w:val="both"/>
      </w:pPr>
      <w:r>
        <w:t>4</w:t>
      </w:r>
      <w:r w:rsidR="00DD6E2C">
        <w:t>.</w:t>
      </w:r>
      <w:r w:rsidR="00DD6E2C">
        <w:tab/>
        <w:t>di impegnarsi al pieno rispetto di tutte le normative vigenti in materia di sicurezza sui luoghi di lavoro ed in particolare, anche, del decreto legisl</w:t>
      </w:r>
      <w:r>
        <w:t>ativo del 9 aprile 2008, n. 81.</w:t>
      </w:r>
    </w:p>
    <w:p w:rsidR="00AE40BD" w:rsidRDefault="00AE40BD" w:rsidP="00AF0D29">
      <w:pPr>
        <w:spacing w:after="0" w:line="240" w:lineRule="atLeast"/>
        <w:jc w:val="both"/>
      </w:pPr>
    </w:p>
    <w:p w:rsidR="00AE40BD" w:rsidRDefault="00AE40BD" w:rsidP="00AF0D29">
      <w:pPr>
        <w:spacing w:after="0" w:line="240" w:lineRule="atLeast"/>
        <w:jc w:val="both"/>
      </w:pPr>
      <w:r>
        <w:t>5</w:t>
      </w:r>
      <w:r w:rsidR="00DD6E2C">
        <w:t>.</w:t>
      </w:r>
      <w:r w:rsidR="00DD6E2C">
        <w:tab/>
        <w:t xml:space="preserve">il possesso da parte dell’impresa sub-affidataria dei requisiti di ordine generale di cui </w:t>
      </w:r>
      <w:r w:rsidR="00C6248D">
        <w:t xml:space="preserve">al Capo II del titolo IV della Parte V del Codice;  </w:t>
      </w:r>
      <w:r w:rsidR="00C20493">
        <w:t>l’ott</w:t>
      </w:r>
      <w:r w:rsidR="00DD6E2C">
        <w:t>emperanza alla Legge n. 68/1999;</w:t>
      </w:r>
    </w:p>
    <w:p w:rsidR="00AE40BD" w:rsidRDefault="00AE40BD" w:rsidP="00AF0D29">
      <w:pPr>
        <w:spacing w:after="0" w:line="240" w:lineRule="atLeast"/>
        <w:jc w:val="both"/>
      </w:pPr>
    </w:p>
    <w:p w:rsidR="00DD6E2C" w:rsidRDefault="00C6248D" w:rsidP="00AF0D29">
      <w:pPr>
        <w:spacing w:after="0" w:line="240" w:lineRule="atLeast"/>
        <w:jc w:val="both"/>
      </w:pPr>
      <w:r>
        <w:t>6</w:t>
      </w:r>
      <w:r w:rsidR="00DD6E2C">
        <w:t>.</w:t>
      </w:r>
      <w:r w:rsidR="00DD6E2C">
        <w:tab/>
        <w:t>che l’impresa sub-affidataria assume a proprio carico tutti gli oneri assicurativi e previdenziali di</w:t>
      </w:r>
    </w:p>
    <w:p w:rsidR="00DD6E2C" w:rsidRDefault="00DD6E2C" w:rsidP="00AF0D29">
      <w:pPr>
        <w:spacing w:after="0" w:line="240" w:lineRule="atLeast"/>
        <w:jc w:val="both"/>
      </w:pPr>
      <w:r>
        <w:t>legge, di osservare le norme vigenti in materia di sicurezza sul lavoro e di retribuzione dei lavoratori dipendenti nonché di accettare condizioni contrattuali e penalità;</w:t>
      </w:r>
    </w:p>
    <w:p w:rsidR="00AE40BD" w:rsidRDefault="00AE40BD" w:rsidP="00AF0D29">
      <w:pPr>
        <w:spacing w:after="0" w:line="240" w:lineRule="atLeast"/>
        <w:jc w:val="both"/>
      </w:pPr>
    </w:p>
    <w:p w:rsidR="00DD6E2C" w:rsidRDefault="00C6248D" w:rsidP="00AF0D29">
      <w:pPr>
        <w:spacing w:after="0" w:line="240" w:lineRule="atLeast"/>
        <w:jc w:val="both"/>
      </w:pPr>
      <w:r>
        <w:t>7</w:t>
      </w:r>
      <w:r w:rsidR="00DD6E2C">
        <w:t>.</w:t>
      </w:r>
      <w:r w:rsidR="00DD6E2C">
        <w:tab/>
        <w:t>la regolarità contributiva dell’impresa sub-affidataria</w:t>
      </w:r>
      <w:r w:rsidR="00E440FD">
        <w:t xml:space="preserve">; </w:t>
      </w:r>
    </w:p>
    <w:p w:rsidR="00AE40BD" w:rsidRDefault="00AE40BD" w:rsidP="00AF0D29">
      <w:pPr>
        <w:spacing w:after="0" w:line="240" w:lineRule="atLeast"/>
        <w:jc w:val="both"/>
      </w:pPr>
    </w:p>
    <w:p w:rsidR="00BF16D8" w:rsidRDefault="00C6248D" w:rsidP="00AF0D29">
      <w:pPr>
        <w:spacing w:after="0" w:line="240" w:lineRule="atLeast"/>
        <w:jc w:val="both"/>
      </w:pPr>
      <w:r>
        <w:t>8</w:t>
      </w:r>
      <w:r w:rsidR="00DD6E2C">
        <w:t>.</w:t>
      </w:r>
      <w:r w:rsidR="00DD6E2C">
        <w:tab/>
        <w:t>l’Ufficio dell’Agenzia delle Entrate presso il quale l’im</w:t>
      </w:r>
      <w:r w:rsidR="00BF16D8">
        <w:t>presa sub-affidataria è iscritta è:</w:t>
      </w:r>
    </w:p>
    <w:p w:rsidR="00DD6E2C" w:rsidRDefault="00BF16D8" w:rsidP="00AF0D29">
      <w:pPr>
        <w:spacing w:after="0" w:line="240" w:lineRule="atLeast"/>
        <w:jc w:val="both"/>
      </w:pPr>
      <w:r>
        <w:t xml:space="preserve">        ………………………………………………………………………………………………………………………………………………………</w:t>
      </w:r>
      <w:r w:rsidR="00DD6E2C">
        <w:t>;</w:t>
      </w:r>
    </w:p>
    <w:p w:rsidR="00AE40BD" w:rsidRDefault="00AE40BD" w:rsidP="00AF0D29">
      <w:pPr>
        <w:spacing w:after="0" w:line="240" w:lineRule="atLeast"/>
        <w:jc w:val="both"/>
      </w:pPr>
    </w:p>
    <w:p w:rsidR="00DD6E2C" w:rsidRDefault="00C6248D" w:rsidP="00AF0D29">
      <w:pPr>
        <w:spacing w:after="0" w:line="240" w:lineRule="atLeast"/>
        <w:jc w:val="both"/>
      </w:pPr>
      <w:r>
        <w:t>9</w:t>
      </w:r>
      <w:r w:rsidR="00DD6E2C">
        <w:t>.</w:t>
      </w:r>
      <w:r w:rsidR="00DD6E2C">
        <w:tab/>
        <w:t xml:space="preserve">che l’impresa sub-affidataria si impegna all'assolvimento e alla puntuale osservanza degli obblighi previsti dall'art. 3, della Legge 136/2010 </w:t>
      </w:r>
      <w:proofErr w:type="spellStart"/>
      <w:r w:rsidR="00DD6E2C">
        <w:t>s.m.i.</w:t>
      </w:r>
      <w:proofErr w:type="spellEnd"/>
      <w:r w:rsidR="00DD6E2C">
        <w:t>, al fine di garantire la tracciabilità dei flussi finanziari, nonché agli articoli 4, 5 e 6 della medesima legge;</w:t>
      </w:r>
    </w:p>
    <w:p w:rsidR="00AE40BD" w:rsidRDefault="00AE40BD" w:rsidP="00AF0D29">
      <w:pPr>
        <w:spacing w:after="0" w:line="240" w:lineRule="atLeast"/>
        <w:jc w:val="both"/>
      </w:pPr>
    </w:p>
    <w:p w:rsidR="00DD6E2C" w:rsidRDefault="00DD6E2C" w:rsidP="00AF0D29">
      <w:pPr>
        <w:spacing w:after="0" w:line="240" w:lineRule="atLeast"/>
        <w:jc w:val="both"/>
      </w:pPr>
      <w:r>
        <w:t>1</w:t>
      </w:r>
      <w:r w:rsidR="00AE40BD">
        <w:t>1</w:t>
      </w:r>
      <w:r>
        <w:t>.</w:t>
      </w:r>
      <w:r>
        <w:tab/>
        <w:t xml:space="preserve">che l’impresa sub-affidataria è informata, ai sensi del </w:t>
      </w:r>
      <w:proofErr w:type="spellStart"/>
      <w:r>
        <w:t>D.Lgs.</w:t>
      </w:r>
      <w:proofErr w:type="spellEnd"/>
      <w:r>
        <w:t xml:space="preserve"> n. 196/2003 (codice in materia di protezione di dati personali) che i dati personali raccolti saranno trattati, anche con strumenti informatici, esclusivamente nell’ambito del procedimento per il quale la pr</w:t>
      </w:r>
      <w:r w:rsidR="00C6248D">
        <w:t>esente dichiarazione viene resa.</w:t>
      </w:r>
    </w:p>
    <w:p w:rsidR="00DD6E2C" w:rsidRDefault="00DD6E2C" w:rsidP="00DD6E2C">
      <w:pPr>
        <w:spacing w:after="0" w:line="240" w:lineRule="atLeast"/>
      </w:pPr>
    </w:p>
    <w:p w:rsidR="00DD6E2C" w:rsidRDefault="00DD6E2C" w:rsidP="00DD6E2C">
      <w:pPr>
        <w:spacing w:after="0" w:line="240" w:lineRule="atLeast"/>
      </w:pPr>
      <w:r>
        <w:t>Distinti saluti.</w:t>
      </w:r>
      <w:r>
        <w:tab/>
      </w:r>
    </w:p>
    <w:p w:rsidR="00BF16D8" w:rsidRDefault="00BF16D8" w:rsidP="00DD6E2C">
      <w:pPr>
        <w:spacing w:after="0" w:line="240" w:lineRule="atLeast"/>
      </w:pPr>
    </w:p>
    <w:p w:rsidR="00BF16D8" w:rsidRDefault="00BF16D8" w:rsidP="00DD6E2C">
      <w:pPr>
        <w:spacing w:after="0" w:line="240" w:lineRule="atLeast"/>
      </w:pPr>
    </w:p>
    <w:p w:rsidR="00DD6E2C" w:rsidRDefault="00DD6E2C" w:rsidP="00DD6E2C">
      <w:pPr>
        <w:spacing w:after="0" w:line="240" w:lineRule="atLeast"/>
      </w:pPr>
      <w:r>
        <w:t>Data ................................................</w:t>
      </w:r>
      <w:r>
        <w:tab/>
      </w:r>
    </w:p>
    <w:p w:rsidR="00BF16D8" w:rsidRDefault="00BF16D8" w:rsidP="00DD6E2C">
      <w:pPr>
        <w:spacing w:after="0" w:line="240" w:lineRule="atLeast"/>
      </w:pPr>
    </w:p>
    <w:p w:rsidR="00BF16D8" w:rsidRDefault="00BF16D8" w:rsidP="00DD6E2C">
      <w:pPr>
        <w:spacing w:after="0" w:line="240" w:lineRule="atLeast"/>
      </w:pPr>
    </w:p>
    <w:p w:rsidR="00DD6E2C" w:rsidRDefault="00A02ADD" w:rsidP="00DD6E2C">
      <w:pPr>
        <w:spacing w:after="0" w:line="240" w:lineRule="atLeast"/>
      </w:pPr>
      <w:r>
        <w:tab/>
      </w:r>
      <w:r>
        <w:tab/>
      </w:r>
      <w:r>
        <w:tab/>
      </w:r>
      <w:r>
        <w:tab/>
      </w:r>
      <w:r>
        <w:tab/>
      </w:r>
      <w:r>
        <w:tab/>
      </w:r>
      <w:r>
        <w:tab/>
        <w:t xml:space="preserve">                   La ditta appaltatrice</w:t>
      </w:r>
    </w:p>
    <w:p w:rsidR="00BF16D8" w:rsidRDefault="00BF16D8" w:rsidP="00DD6E2C">
      <w:pPr>
        <w:spacing w:after="0" w:line="240" w:lineRule="atLeast"/>
      </w:pPr>
      <w:r>
        <w:tab/>
      </w:r>
      <w:r>
        <w:tab/>
      </w:r>
      <w:r>
        <w:tab/>
      </w:r>
      <w:r>
        <w:tab/>
      </w:r>
      <w:r>
        <w:tab/>
      </w:r>
      <w:r>
        <w:tab/>
      </w:r>
      <w:r>
        <w:tab/>
        <w:t xml:space="preserve">(Firma digitale del </w:t>
      </w:r>
      <w:r w:rsidR="00DD6E2C">
        <w:t xml:space="preserve"> Legale Rappresentante </w:t>
      </w:r>
    </w:p>
    <w:p w:rsidR="00AE40BD" w:rsidRDefault="00BF16D8" w:rsidP="00BF16D8">
      <w:pPr>
        <w:spacing w:after="0" w:line="240" w:lineRule="atLeast"/>
        <w:ind w:left="4956"/>
      </w:pPr>
      <w:r>
        <w:t xml:space="preserve">          </w:t>
      </w:r>
    </w:p>
    <w:p w:rsidR="006E6616" w:rsidRDefault="006E6616" w:rsidP="00BF16D8">
      <w:pPr>
        <w:spacing w:after="0" w:line="240" w:lineRule="atLeast"/>
        <w:ind w:left="4956"/>
      </w:pPr>
      <w:r>
        <w:t>………………………………………………………………..</w:t>
      </w:r>
    </w:p>
    <w:p w:rsidR="00AE40BD" w:rsidRDefault="00AE40BD" w:rsidP="00DD6E2C">
      <w:pPr>
        <w:spacing w:after="0" w:line="240" w:lineRule="atLeast"/>
      </w:pPr>
    </w:p>
    <w:p w:rsidR="00AE40BD" w:rsidRDefault="00AE40BD" w:rsidP="00DD6E2C">
      <w:pPr>
        <w:spacing w:after="0" w:line="240" w:lineRule="atLeast"/>
      </w:pPr>
    </w:p>
    <w:p w:rsidR="00BF16D8" w:rsidRDefault="00BF16D8" w:rsidP="00BF16D8">
      <w:pPr>
        <w:spacing w:line="360" w:lineRule="auto"/>
        <w:jc w:val="both"/>
        <w:rPr>
          <w:rFonts w:cs="Calibri"/>
        </w:rPr>
      </w:pPr>
    </w:p>
    <w:p w:rsidR="00BF16D8" w:rsidRDefault="00BF16D8" w:rsidP="00BF16D8">
      <w:pPr>
        <w:spacing w:line="360" w:lineRule="auto"/>
        <w:jc w:val="both"/>
        <w:rPr>
          <w:rFonts w:cs="Calibri"/>
        </w:rPr>
      </w:pPr>
    </w:p>
    <w:p w:rsidR="00BF16D8" w:rsidRDefault="00BF16D8" w:rsidP="00BF16D8">
      <w:pPr>
        <w:spacing w:line="360" w:lineRule="auto"/>
        <w:jc w:val="both"/>
        <w:rPr>
          <w:rFonts w:cs="Calibri"/>
        </w:rPr>
      </w:pPr>
    </w:p>
    <w:p w:rsidR="00BF16D8" w:rsidRDefault="00BF16D8" w:rsidP="00BF16D8">
      <w:pPr>
        <w:spacing w:line="360" w:lineRule="auto"/>
        <w:jc w:val="both"/>
        <w:rPr>
          <w:rFonts w:cs="Calibri"/>
        </w:rPr>
      </w:pPr>
      <w:r w:rsidRPr="00BF16D8">
        <w:rPr>
          <w:rFonts w:cs="Calibri"/>
        </w:rPr>
        <w:t>Si allega quanto segue:</w:t>
      </w:r>
    </w:p>
    <w:p w:rsidR="00BF16D8" w:rsidRDefault="00BF16D8" w:rsidP="00BF16D8">
      <w:pPr>
        <w:numPr>
          <w:ilvl w:val="0"/>
          <w:numId w:val="5"/>
        </w:numPr>
        <w:overflowPunct w:val="0"/>
        <w:autoSpaceDE w:val="0"/>
        <w:autoSpaceDN w:val="0"/>
        <w:adjustRightInd w:val="0"/>
        <w:spacing w:after="0" w:line="360" w:lineRule="auto"/>
        <w:ind w:hanging="540"/>
        <w:jc w:val="both"/>
        <w:textAlignment w:val="baseline"/>
        <w:rPr>
          <w:rFonts w:cs="Calibri"/>
        </w:rPr>
      </w:pPr>
      <w:r w:rsidRPr="00BF16D8">
        <w:rPr>
          <w:rFonts w:cs="Calibri"/>
        </w:rPr>
        <w:t xml:space="preserve">Copia </w:t>
      </w:r>
      <w:r>
        <w:rPr>
          <w:rFonts w:cs="Calibri"/>
        </w:rPr>
        <w:t>fotostatica leggibile del documento di identità del dichiarante in corso di validità (se non firmato digitalmente)</w:t>
      </w:r>
    </w:p>
    <w:p w:rsidR="00FB08A9" w:rsidRDefault="00FB08A9" w:rsidP="00FB08A9">
      <w:pPr>
        <w:numPr>
          <w:ilvl w:val="0"/>
          <w:numId w:val="5"/>
        </w:numPr>
        <w:overflowPunct w:val="0"/>
        <w:autoSpaceDE w:val="0"/>
        <w:autoSpaceDN w:val="0"/>
        <w:adjustRightInd w:val="0"/>
        <w:spacing w:after="0" w:line="360" w:lineRule="auto"/>
        <w:ind w:hanging="540"/>
        <w:jc w:val="both"/>
        <w:textAlignment w:val="baseline"/>
        <w:rPr>
          <w:rFonts w:cs="Calibri"/>
        </w:rPr>
      </w:pPr>
      <w:r>
        <w:rPr>
          <w:rFonts w:cs="Calibri"/>
        </w:rPr>
        <w:lastRenderedPageBreak/>
        <w:t>DURC in corso di validità</w:t>
      </w:r>
    </w:p>
    <w:p w:rsidR="00FB08A9" w:rsidRDefault="00FB08A9" w:rsidP="00FB08A9">
      <w:pPr>
        <w:numPr>
          <w:ilvl w:val="0"/>
          <w:numId w:val="5"/>
        </w:numPr>
        <w:overflowPunct w:val="0"/>
        <w:autoSpaceDE w:val="0"/>
        <w:autoSpaceDN w:val="0"/>
        <w:adjustRightInd w:val="0"/>
        <w:spacing w:after="0" w:line="360" w:lineRule="auto"/>
        <w:ind w:hanging="540"/>
        <w:jc w:val="both"/>
        <w:textAlignment w:val="baseline"/>
        <w:rPr>
          <w:rFonts w:cs="Calibri"/>
        </w:rPr>
      </w:pPr>
      <w:r>
        <w:rPr>
          <w:rFonts w:cs="Calibri"/>
        </w:rPr>
        <w:t>Visura camerale aggiornata</w:t>
      </w:r>
    </w:p>
    <w:p w:rsidR="00FB08A9" w:rsidRPr="00FB08A9" w:rsidRDefault="00FB08A9" w:rsidP="00FB08A9">
      <w:pPr>
        <w:numPr>
          <w:ilvl w:val="0"/>
          <w:numId w:val="5"/>
        </w:numPr>
        <w:overflowPunct w:val="0"/>
        <w:autoSpaceDE w:val="0"/>
        <w:autoSpaceDN w:val="0"/>
        <w:adjustRightInd w:val="0"/>
        <w:spacing w:after="0" w:line="360" w:lineRule="auto"/>
        <w:ind w:hanging="540"/>
        <w:jc w:val="both"/>
        <w:textAlignment w:val="baseline"/>
        <w:rPr>
          <w:rFonts w:cs="Calibri"/>
        </w:rPr>
      </w:pPr>
      <w:r w:rsidRPr="00A86F2C">
        <w:rPr>
          <w:rFonts w:cs="Calibri"/>
        </w:rPr>
        <w:t xml:space="preserve">Iscrizione alle White List della Prefettura di </w:t>
      </w:r>
      <w:r w:rsidRPr="00BF16D8">
        <w:rPr>
          <w:rFonts w:cs="Calibri"/>
        </w:rPr>
        <w:t xml:space="preserve">. . . . . . . . .. </w:t>
      </w:r>
    </w:p>
    <w:p w:rsidR="00BF16D8" w:rsidRPr="00BF16D8" w:rsidRDefault="00BF16D8" w:rsidP="00BF16D8">
      <w:pPr>
        <w:numPr>
          <w:ilvl w:val="0"/>
          <w:numId w:val="5"/>
        </w:numPr>
        <w:overflowPunct w:val="0"/>
        <w:autoSpaceDE w:val="0"/>
        <w:autoSpaceDN w:val="0"/>
        <w:adjustRightInd w:val="0"/>
        <w:spacing w:after="0" w:line="360" w:lineRule="auto"/>
        <w:ind w:hanging="540"/>
        <w:jc w:val="both"/>
        <w:textAlignment w:val="baseline"/>
        <w:rPr>
          <w:rFonts w:cs="Calibri"/>
        </w:rPr>
      </w:pPr>
      <w:r w:rsidRPr="00BF16D8">
        <w:rPr>
          <w:rFonts w:cs="Calibri"/>
        </w:rPr>
        <w:t xml:space="preserve">Copia del sub-contratto, anche per estratto, il quale deve riportare la clausola relativa all’assunzione degli obblighi in materia di tracciabilità dei flussi finanziari previsti dall’art.  3, c. 9, Legge 136/2010 </w:t>
      </w:r>
      <w:proofErr w:type="spellStart"/>
      <w:r w:rsidRPr="00BF16D8">
        <w:rPr>
          <w:rFonts w:cs="Calibri"/>
        </w:rPr>
        <w:t>ss.mm.ii.</w:t>
      </w:r>
      <w:proofErr w:type="spellEnd"/>
    </w:p>
    <w:p w:rsidR="00BF16D8" w:rsidRPr="00BF16D8" w:rsidRDefault="00BF16D8" w:rsidP="00BF16D8">
      <w:pPr>
        <w:numPr>
          <w:ilvl w:val="0"/>
          <w:numId w:val="5"/>
        </w:numPr>
        <w:overflowPunct w:val="0"/>
        <w:autoSpaceDE w:val="0"/>
        <w:autoSpaceDN w:val="0"/>
        <w:adjustRightInd w:val="0"/>
        <w:spacing w:after="0" w:line="360" w:lineRule="auto"/>
        <w:ind w:hanging="540"/>
        <w:jc w:val="both"/>
        <w:textAlignment w:val="baseline"/>
        <w:rPr>
          <w:rFonts w:cs="Calibri"/>
        </w:rPr>
      </w:pPr>
      <w:r w:rsidRPr="00BF16D8">
        <w:rPr>
          <w:rFonts w:cs="Calibri"/>
        </w:rPr>
        <w:t xml:space="preserve">Comunicazione per il sub-contrante degli estremi del C/C dedicato ex art. </w:t>
      </w:r>
      <w:smartTag w:uri="urn:schemas-microsoft-com:office:smarttags" w:element="metricconverter">
        <w:smartTagPr>
          <w:attr w:name="ProductID" w:val="3 L"/>
        </w:smartTagPr>
        <w:r w:rsidRPr="00BF16D8">
          <w:rPr>
            <w:rFonts w:cs="Calibri"/>
          </w:rPr>
          <w:t>3 L</w:t>
        </w:r>
      </w:smartTag>
      <w:r w:rsidRPr="00BF16D8">
        <w:rPr>
          <w:rFonts w:cs="Calibri"/>
        </w:rPr>
        <w:t>. 136/2010 e delle generalità e codice fiscale delle persone delegate ad operare sullo stesso, se non già riportate nel subcontratto</w:t>
      </w:r>
    </w:p>
    <w:p w:rsidR="00BF16D8" w:rsidRPr="00A86F2C" w:rsidRDefault="00BF16D8" w:rsidP="00BF16D8">
      <w:pPr>
        <w:numPr>
          <w:ilvl w:val="0"/>
          <w:numId w:val="5"/>
        </w:numPr>
        <w:overflowPunct w:val="0"/>
        <w:autoSpaceDE w:val="0"/>
        <w:autoSpaceDN w:val="0"/>
        <w:adjustRightInd w:val="0"/>
        <w:spacing w:after="0" w:line="360" w:lineRule="auto"/>
        <w:ind w:hanging="540"/>
        <w:jc w:val="both"/>
        <w:textAlignment w:val="baseline"/>
        <w:rPr>
          <w:rFonts w:cs="Calibri"/>
        </w:rPr>
      </w:pPr>
      <w:r w:rsidRPr="00A86F2C">
        <w:rPr>
          <w:rFonts w:cs="Calibri"/>
        </w:rPr>
        <w:t xml:space="preserve">Altro (specificare): . . . . . . . . . . . . . . . . . . . . . . . . . . . . . . . . . . . . . . . . . . . . . . . . . . . . . . . . . . . . . . . . . . . . . . . . . . . . . . . . . . . . . . . . . . . . . . . . . . . . . . . . . . . . . . . . . . . . . . . . . . . . . . . . . . . . . . . . . . . . . . . . . . . . . . . . . . . . </w:t>
      </w:r>
    </w:p>
    <w:p w:rsidR="00CB06B2" w:rsidRPr="00BF16D8" w:rsidRDefault="00CB06B2" w:rsidP="00DD6E2C">
      <w:pPr>
        <w:spacing w:after="0" w:line="240" w:lineRule="atLeast"/>
        <w:rPr>
          <w:rFonts w:cs="Calibri"/>
        </w:rPr>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bookmarkStart w:id="0" w:name="_GoBack"/>
      <w:bookmarkEnd w:id="0"/>
    </w:p>
    <w:p w:rsidR="00DD6E2C" w:rsidRDefault="00DD6E2C" w:rsidP="00DD6E2C">
      <w:pPr>
        <w:spacing w:after="0" w:line="240" w:lineRule="atLeast"/>
      </w:pPr>
    </w:p>
    <w:sectPr w:rsidR="00DD6E2C" w:rsidSect="00C20493">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38"/>
    <w:multiLevelType w:val="hybridMultilevel"/>
    <w:tmpl w:val="F4702D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D0517E"/>
    <w:multiLevelType w:val="hybridMultilevel"/>
    <w:tmpl w:val="293AF5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90145D"/>
    <w:multiLevelType w:val="hybridMultilevel"/>
    <w:tmpl w:val="195AD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9927A5"/>
    <w:multiLevelType w:val="hybridMultilevel"/>
    <w:tmpl w:val="19CADC60"/>
    <w:lvl w:ilvl="0" w:tplc="90BABF84">
      <w:start w:val="1"/>
      <w:numFmt w:val="bullet"/>
      <w:lvlText w:val=""/>
      <w:lvlJc w:val="left"/>
      <w:pPr>
        <w:tabs>
          <w:tab w:val="num" w:pos="540"/>
        </w:tabs>
        <w:ind w:left="540" w:hanging="360"/>
      </w:pPr>
      <w:rPr>
        <w:rFonts w:ascii="Wingdings 2" w:hAnsi="Wingdings 2"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4">
    <w:nsid w:val="7E7E71F7"/>
    <w:multiLevelType w:val="hybridMultilevel"/>
    <w:tmpl w:val="2AC8B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compat/>
  <w:rsids>
    <w:rsidRoot w:val="00AF0D29"/>
    <w:rsid w:val="000265F2"/>
    <w:rsid w:val="001A1002"/>
    <w:rsid w:val="002151B2"/>
    <w:rsid w:val="00287174"/>
    <w:rsid w:val="002D18D2"/>
    <w:rsid w:val="002F5853"/>
    <w:rsid w:val="00374B48"/>
    <w:rsid w:val="00521E72"/>
    <w:rsid w:val="006E4035"/>
    <w:rsid w:val="006E6616"/>
    <w:rsid w:val="007D0D79"/>
    <w:rsid w:val="008A3DD5"/>
    <w:rsid w:val="008B42DB"/>
    <w:rsid w:val="0091258A"/>
    <w:rsid w:val="00A02ADD"/>
    <w:rsid w:val="00A86F2C"/>
    <w:rsid w:val="00AE40BD"/>
    <w:rsid w:val="00AF0D29"/>
    <w:rsid w:val="00AF2CF7"/>
    <w:rsid w:val="00BF16D8"/>
    <w:rsid w:val="00C20493"/>
    <w:rsid w:val="00C6248D"/>
    <w:rsid w:val="00C757FD"/>
    <w:rsid w:val="00C86A7F"/>
    <w:rsid w:val="00CA0958"/>
    <w:rsid w:val="00CB06B2"/>
    <w:rsid w:val="00CD4F45"/>
    <w:rsid w:val="00DD6E2C"/>
    <w:rsid w:val="00E440FD"/>
    <w:rsid w:val="00FB08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5F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A7F"/>
    <w:pPr>
      <w:ind w:left="720"/>
      <w:contextualSpacing/>
    </w:pPr>
  </w:style>
  <w:style w:type="paragraph" w:styleId="Testofumetto">
    <w:name w:val="Balloon Text"/>
    <w:basedOn w:val="Normale"/>
    <w:link w:val="TestofumettoCarattere"/>
    <w:uiPriority w:val="99"/>
    <w:semiHidden/>
    <w:unhideWhenUsed/>
    <w:rsid w:val="0091258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91258A"/>
    <w:rPr>
      <w:rFonts w:ascii="Tahoma" w:hAnsi="Tahoma" w:cs="Tahoma"/>
      <w:sz w:val="16"/>
      <w:szCs w:val="16"/>
    </w:rPr>
  </w:style>
  <w:style w:type="character" w:styleId="Collegamentoipertestuale">
    <w:name w:val="Hyperlink"/>
    <w:uiPriority w:val="99"/>
    <w:unhideWhenUsed/>
    <w:rsid w:val="008B42D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perepubbliche@cert.comune.fe.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bani.SSI\Downloads\Fac%20simile%20comunicazione%20subaffidamento%20inf%20al%202%20%20D.Lgs%2036-202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 simile comunicazione subaffidamento inf al 2  D.Lgs 36-2023.dot</Template>
  <TotalTime>2</TotalTime>
  <Pages>5</Pages>
  <Words>1544</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Careggi</Company>
  <LinksUpToDate>false</LinksUpToDate>
  <CharactersWithSpaces>10325</CharactersWithSpaces>
  <SharedDoc>false</SharedDoc>
  <HLinks>
    <vt:vector size="6" baseType="variant">
      <vt:variant>
        <vt:i4>524344</vt:i4>
      </vt:variant>
      <vt:variant>
        <vt:i4>0</vt:i4>
      </vt:variant>
      <vt:variant>
        <vt:i4>0</vt:i4>
      </vt:variant>
      <vt:variant>
        <vt:i4>5</vt:i4>
      </vt:variant>
      <vt:variant>
        <vt:lpwstr>mailto:operepubbliche@cert.comune.fe.it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s.albani</dc:creator>
  <cp:lastModifiedBy>s.albani</cp:lastModifiedBy>
  <cp:revision>1</cp:revision>
  <cp:lastPrinted>2017-01-16T14:59:00Z</cp:lastPrinted>
  <dcterms:created xsi:type="dcterms:W3CDTF">2024-07-11T07:46:00Z</dcterms:created>
  <dcterms:modified xsi:type="dcterms:W3CDTF">2024-07-11T07:48:00Z</dcterms:modified>
</cp:coreProperties>
</file>